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7" w:rsidRDefault="00B82477" w:rsidP="004A0D9A">
      <w:pPr>
        <w:pStyle w:val="Title"/>
      </w:pPr>
    </w:p>
    <w:p w:rsidR="00B82477" w:rsidRPr="00B75492" w:rsidRDefault="00B82477" w:rsidP="004A0D9A">
      <w:pPr>
        <w:pStyle w:val="Title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B82477" w:rsidRPr="00B75492" w:rsidRDefault="00B82477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1.5.4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koordinátor Manuscriptoria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B82477" w:rsidRPr="0001340A" w:rsidRDefault="00B82477" w:rsidP="00A10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Účast na konferenci DHd 2016 „</w:t>
            </w:r>
            <w:r w:rsidRPr="0001340A">
              <w:rPr>
                <w:rStyle w:val="Strong"/>
                <w:rFonts w:ascii="Calibri" w:hAnsi="Calibri" w:cs="Calibri"/>
                <w:sz w:val="22"/>
                <w:szCs w:val="22"/>
              </w:rPr>
              <w:t>Digitale Nachhaltigkeit</w:t>
            </w:r>
            <w:r w:rsidRPr="0001340A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Bern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Švýcarsko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A10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12.-18.2.2017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B82477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12.2.2017 – cesta z Prahy do Bernu</w:t>
            </w:r>
          </w:p>
          <w:p w:rsidR="00B82477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13.-17.2.2017 – účast na konferenci </w:t>
            </w:r>
            <w:r w:rsidRPr="0001340A">
              <w:rPr>
                <w:rFonts w:ascii="Calibri" w:hAnsi="Calibri" w:cs="Calibri"/>
                <w:sz w:val="22"/>
                <w:szCs w:val="22"/>
              </w:rPr>
              <w:t>DHd 2016 „</w:t>
            </w:r>
            <w:r w:rsidRPr="0001340A">
              <w:rPr>
                <w:rStyle w:val="Strong"/>
                <w:rFonts w:ascii="Calibri" w:hAnsi="Calibri" w:cs="Calibri"/>
                <w:sz w:val="22"/>
                <w:szCs w:val="22"/>
              </w:rPr>
              <w:t>Digitale Nachhaltigkeit</w:t>
            </w:r>
            <w:r w:rsidRPr="0001340A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82477" w:rsidRPr="00B75492" w:rsidRDefault="00B82477" w:rsidP="00182B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18.2.2017 – cesta z Bernu do Prahy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0135 VaV</w:t>
            </w:r>
          </w:p>
        </w:tc>
      </w:tr>
      <w:tr w:rsidR="00B82477" w:rsidRPr="00B75492">
        <w:trPr>
          <w:trHeight w:val="318"/>
        </w:trPr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82477" w:rsidRPr="00D72AA0" w:rsidRDefault="00B82477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 w:rsidRPr="0001340A">
              <w:rPr>
                <w:rFonts w:ascii="Calibri" w:hAnsi="Calibri" w:cs="Calibri"/>
                <w:sz w:val="22"/>
                <w:szCs w:val="22"/>
              </w:rPr>
              <w:t>DHd 2016 „</w:t>
            </w:r>
            <w:r w:rsidRPr="0001340A">
              <w:rPr>
                <w:rStyle w:val="Strong"/>
                <w:rFonts w:ascii="Calibri" w:hAnsi="Calibri" w:cs="Calibri"/>
                <w:sz w:val="22"/>
                <w:szCs w:val="22"/>
              </w:rPr>
              <w:t>Digitale Nachhaltigkeit</w:t>
            </w:r>
            <w:r w:rsidRPr="0001340A">
              <w:rPr>
                <w:rFonts w:ascii="Calibri" w:hAnsi="Calibri" w:cs="Calibri"/>
                <w:sz w:val="22"/>
                <w:szCs w:val="22"/>
              </w:rPr>
              <w:t>““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B82477" w:rsidRPr="0001340A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workshop „Dokumente segmentieren und Handschriften erkennen: Arbeiten mit der Platform Transkribus“</w:t>
            </w:r>
          </w:p>
          <w:p w:rsidR="00B82477" w:rsidRPr="0001340A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plenární zasedání</w:t>
            </w:r>
          </w:p>
          <w:p w:rsidR="00B82477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sekce „Kropusaufbau“</w:t>
            </w:r>
          </w:p>
          <w:p w:rsidR="00B82477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sekce „Informationsextraktion“</w:t>
            </w:r>
          </w:p>
          <w:p w:rsidR="00B82477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sekce „Digitale Edition“</w:t>
            </w:r>
          </w:p>
          <w:p w:rsidR="00B82477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sekce „Textanalyse“</w:t>
            </w:r>
          </w:p>
          <w:p w:rsidR="00B82477" w:rsidRPr="00A71C5F" w:rsidRDefault="00B82477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340A">
              <w:rPr>
                <w:rFonts w:ascii="Calibri" w:hAnsi="Calibri" w:cs="Calibri"/>
                <w:sz w:val="22"/>
                <w:szCs w:val="22"/>
              </w:rPr>
              <w:t>panel „Virtuelle Forschungsplatformen im Vergleich: MONK, Textgrid, Transcribo und Transkribus“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B82477" w:rsidRPr="000422CC" w:rsidRDefault="00B82477" w:rsidP="00F5241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A23C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http://www.dhd2017.ch/programm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A10C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21.2.2017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B82477" w:rsidRPr="00B75492">
        <w:tc>
          <w:tcPr>
            <w:tcW w:w="3614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B82477" w:rsidRPr="00B75492" w:rsidRDefault="00B82477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B82477" w:rsidRPr="00B75492" w:rsidRDefault="00B82477" w:rsidP="004A0D9A">
      <w:pPr>
        <w:rPr>
          <w:rFonts w:ascii="Calibri" w:hAnsi="Calibri" w:cs="Calibri"/>
          <w:sz w:val="22"/>
          <w:szCs w:val="22"/>
        </w:rPr>
      </w:pPr>
    </w:p>
    <w:sectPr w:rsidR="00B82477" w:rsidRPr="00B75492" w:rsidSect="00FE0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77" w:rsidRDefault="00B82477">
      <w:r>
        <w:separator/>
      </w:r>
    </w:p>
  </w:endnote>
  <w:endnote w:type="continuationSeparator" w:id="0">
    <w:p w:rsidR="00B82477" w:rsidRDefault="00B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7" w:rsidRDefault="00B82477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B82477" w:rsidRPr="00B75492" w:rsidRDefault="00B82477" w:rsidP="004A0D9A">
    <w:pPr>
      <w:pStyle w:val="EndnoteText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B82477" w:rsidRPr="00B75492" w:rsidRDefault="00B82477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B82477" w:rsidRPr="00CA5218" w:rsidRDefault="00B82477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77" w:rsidRDefault="00B82477">
      <w:r>
        <w:separator/>
      </w:r>
    </w:p>
  </w:footnote>
  <w:footnote w:type="continuationSeparator" w:id="0">
    <w:p w:rsidR="00B82477" w:rsidRDefault="00B8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7" w:rsidRDefault="00B82477">
    <w:pPr>
      <w:pStyle w:val="Header"/>
    </w:pPr>
  </w:p>
  <w:p w:rsidR="00B82477" w:rsidRDefault="00B82477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DC3"/>
    <w:rsid w:val="000069C8"/>
    <w:rsid w:val="0001340A"/>
    <w:rsid w:val="000242D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A23CA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0FAA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82477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E0CEC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52418"/>
    <w:rsid w:val="00FD3FD6"/>
    <w:rsid w:val="00FE02F9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229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29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Strong">
    <w:name w:val="Strong"/>
    <w:basedOn w:val="DefaultParagraphFont"/>
    <w:uiPriority w:val="99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d2017.ch/progra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1103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dc:description/>
  <cp:lastModifiedBy>Eva</cp:lastModifiedBy>
  <cp:revision>2</cp:revision>
  <cp:lastPrinted>2010-07-12T07:52:00Z</cp:lastPrinted>
  <dcterms:created xsi:type="dcterms:W3CDTF">2017-02-21T08:54:00Z</dcterms:created>
  <dcterms:modified xsi:type="dcterms:W3CDTF">2017-02-21T08:54:00Z</dcterms:modified>
</cp:coreProperties>
</file>