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Pr="0080389C" w:rsidRDefault="00FF14C1" w:rsidP="004A0D9A">
      <w:pPr>
        <w:pStyle w:val="Nzev"/>
        <w:rPr>
          <w:rFonts w:ascii="Arial" w:hAnsi="Arial" w:cs="Arial"/>
          <w:sz w:val="22"/>
          <w:szCs w:val="22"/>
        </w:rPr>
      </w:pPr>
    </w:p>
    <w:p w:rsidR="008430C7" w:rsidRPr="0080389C" w:rsidRDefault="008430C7" w:rsidP="008430C7">
      <w:pPr>
        <w:pStyle w:val="Nadpis2"/>
        <w:jc w:val="center"/>
        <w:rPr>
          <w:rFonts w:ascii="Arial" w:hAnsi="Arial" w:cs="Arial"/>
          <w:color w:val="000000"/>
        </w:rPr>
      </w:pPr>
      <w:r w:rsidRPr="0080389C">
        <w:rPr>
          <w:rStyle w:val="Zdraznnintenzivn1"/>
          <w:rFonts w:ascii="Arial" w:hAnsi="Arial" w:cs="Arial"/>
        </w:rPr>
        <w:t>Zpráva ze zahraniční služební cesty</w:t>
      </w:r>
    </w:p>
    <w:p w:rsidR="004A0D9A" w:rsidRPr="0080389C" w:rsidRDefault="004A0D9A" w:rsidP="004A0D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14C1" w:rsidRPr="0080389C" w:rsidRDefault="00FF14C1" w:rsidP="004A0D9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49"/>
      </w:tblGrid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Jméno a příjmení účastníka cesty</w:t>
            </w:r>
          </w:p>
        </w:tc>
        <w:tc>
          <w:tcPr>
            <w:tcW w:w="6949" w:type="dxa"/>
          </w:tcPr>
          <w:p w:rsidR="004A0D9A" w:rsidRPr="0080389C" w:rsidRDefault="009275F3" w:rsidP="00A822C4">
            <w:pPr>
              <w:pStyle w:val="Nadpis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0389C">
              <w:rPr>
                <w:rFonts w:ascii="Arial" w:hAnsi="Arial" w:cs="Arial"/>
                <w:b w:val="0"/>
                <w:sz w:val="22"/>
                <w:szCs w:val="22"/>
              </w:rPr>
              <w:t xml:space="preserve"> Petr Kukač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Pracoviště – dle organizační struktury</w:t>
            </w:r>
          </w:p>
        </w:tc>
        <w:tc>
          <w:tcPr>
            <w:tcW w:w="6949" w:type="dxa"/>
          </w:tcPr>
          <w:p w:rsidR="004A0D9A" w:rsidRPr="0080389C" w:rsidRDefault="009275F3" w:rsidP="009F7098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230 Odbor Digita</w:t>
            </w:r>
            <w:r w:rsidR="00C1017E">
              <w:rPr>
                <w:rFonts w:ascii="Arial" w:hAnsi="Arial" w:cs="Arial"/>
                <w:sz w:val="22"/>
                <w:szCs w:val="22"/>
              </w:rPr>
              <w:t>l</w:t>
            </w:r>
            <w:r w:rsidRPr="0080389C">
              <w:rPr>
                <w:rFonts w:ascii="Arial" w:hAnsi="Arial" w:cs="Arial"/>
                <w:sz w:val="22"/>
                <w:szCs w:val="22"/>
              </w:rPr>
              <w:t>izace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Pracoviště – zařazení</w:t>
            </w:r>
          </w:p>
        </w:tc>
        <w:tc>
          <w:tcPr>
            <w:tcW w:w="6949" w:type="dxa"/>
          </w:tcPr>
          <w:p w:rsidR="004A0D9A" w:rsidRPr="0080389C" w:rsidRDefault="00165F90" w:rsidP="00656BAF">
            <w:pPr>
              <w:pStyle w:val="Nadpis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038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9275F3" w:rsidRPr="0080389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Ředitel odboru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Důvod cesty</w:t>
            </w:r>
          </w:p>
        </w:tc>
        <w:tc>
          <w:tcPr>
            <w:tcW w:w="6949" w:type="dxa"/>
          </w:tcPr>
          <w:p w:rsidR="004A0D9A" w:rsidRPr="0080389C" w:rsidRDefault="00BB1085" w:rsidP="00BB10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Navázání vzájemné spolupráce mezi NK ČR a MPL Egypta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Místo – město</w:t>
            </w:r>
          </w:p>
        </w:tc>
        <w:tc>
          <w:tcPr>
            <w:tcW w:w="6949" w:type="dxa"/>
          </w:tcPr>
          <w:p w:rsidR="004A0D9A" w:rsidRPr="0080389C" w:rsidRDefault="00BB1085" w:rsidP="00A822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Káhira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Místo – země</w:t>
            </w:r>
          </w:p>
        </w:tc>
        <w:tc>
          <w:tcPr>
            <w:tcW w:w="6949" w:type="dxa"/>
          </w:tcPr>
          <w:p w:rsidR="004A0D9A" w:rsidRPr="0080389C" w:rsidRDefault="00BB1085" w:rsidP="00A822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Egyptská arabská republika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Datum (od-do)</w:t>
            </w:r>
          </w:p>
        </w:tc>
        <w:tc>
          <w:tcPr>
            <w:tcW w:w="6949" w:type="dxa"/>
          </w:tcPr>
          <w:p w:rsidR="004A0D9A" w:rsidRPr="0080389C" w:rsidRDefault="00BB1085" w:rsidP="00BB10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="009275F3" w:rsidRPr="0080389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9275F3" w:rsidRPr="0080389C">
              <w:rPr>
                <w:rFonts w:ascii="Arial" w:hAnsi="Arial" w:cs="Arial"/>
                <w:bCs/>
                <w:sz w:val="22"/>
                <w:szCs w:val="22"/>
              </w:rPr>
              <w:t xml:space="preserve">.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9275F3" w:rsidRPr="0080389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9275F3" w:rsidRPr="0080389C">
              <w:rPr>
                <w:rFonts w:ascii="Arial" w:hAnsi="Arial" w:cs="Arial"/>
                <w:bCs/>
                <w:sz w:val="22"/>
                <w:szCs w:val="22"/>
              </w:rPr>
              <w:t>. 2017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Podrobný časový harmonogram</w:t>
            </w:r>
          </w:p>
        </w:tc>
        <w:tc>
          <w:tcPr>
            <w:tcW w:w="6949" w:type="dxa"/>
          </w:tcPr>
          <w:p w:rsidR="004A0D9A" w:rsidRPr="0080389C" w:rsidRDefault="00E51531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 xml:space="preserve">Odlet z Prahy </w:t>
            </w:r>
            <w:r w:rsidR="00BB1085">
              <w:rPr>
                <w:rFonts w:ascii="Arial" w:hAnsi="Arial" w:cs="Arial"/>
                <w:sz w:val="22"/>
                <w:szCs w:val="22"/>
              </w:rPr>
              <w:t>13. 11. v 9:55</w:t>
            </w:r>
            <w:r w:rsidRPr="0080389C">
              <w:rPr>
                <w:rFonts w:ascii="Arial" w:hAnsi="Arial" w:cs="Arial"/>
                <w:sz w:val="22"/>
                <w:szCs w:val="22"/>
              </w:rPr>
              <w:t>,</w:t>
            </w:r>
            <w:r w:rsidR="00BB1085">
              <w:rPr>
                <w:rFonts w:ascii="Arial" w:hAnsi="Arial" w:cs="Arial"/>
                <w:sz w:val="22"/>
                <w:szCs w:val="22"/>
              </w:rPr>
              <w:t xml:space="preserve"> mezipřistání v Istanbulu,</w:t>
            </w:r>
            <w:r w:rsidR="008461BC" w:rsidRPr="00803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389C">
              <w:rPr>
                <w:rFonts w:ascii="Arial" w:hAnsi="Arial" w:cs="Arial"/>
                <w:sz w:val="22"/>
                <w:szCs w:val="22"/>
              </w:rPr>
              <w:t>přílet na místo v 1</w:t>
            </w:r>
            <w:r w:rsidR="00BB1085">
              <w:rPr>
                <w:rFonts w:ascii="Arial" w:hAnsi="Arial" w:cs="Arial"/>
                <w:sz w:val="22"/>
                <w:szCs w:val="22"/>
              </w:rPr>
              <w:t>9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>:</w:t>
            </w:r>
            <w:r w:rsidR="00BB1085">
              <w:rPr>
                <w:rFonts w:ascii="Arial" w:hAnsi="Arial" w:cs="Arial"/>
                <w:sz w:val="22"/>
                <w:szCs w:val="22"/>
              </w:rPr>
              <w:t>2</w:t>
            </w:r>
            <w:r w:rsidRPr="0080389C">
              <w:rPr>
                <w:rFonts w:ascii="Arial" w:hAnsi="Arial" w:cs="Arial"/>
                <w:sz w:val="22"/>
                <w:szCs w:val="22"/>
              </w:rPr>
              <w:t>5 místního času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51531" w:rsidRPr="0080389C" w:rsidRDefault="00E51531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Návrat:</w:t>
            </w:r>
          </w:p>
          <w:p w:rsidR="004E71D7" w:rsidRPr="0080389C" w:rsidRDefault="00E51531" w:rsidP="00216CCD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Odlet z </w:t>
            </w:r>
            <w:r w:rsidR="00BB1085">
              <w:rPr>
                <w:rFonts w:ascii="Arial" w:hAnsi="Arial" w:cs="Arial"/>
                <w:sz w:val="22"/>
                <w:szCs w:val="22"/>
              </w:rPr>
              <w:t>Káhiry 16. 11</w:t>
            </w:r>
            <w:r w:rsidR="00216CCD">
              <w:rPr>
                <w:rFonts w:ascii="Arial" w:hAnsi="Arial" w:cs="Arial"/>
                <w:sz w:val="22"/>
                <w:szCs w:val="22"/>
              </w:rPr>
              <w:t>. v 9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>:</w:t>
            </w:r>
            <w:r w:rsidRPr="0080389C">
              <w:rPr>
                <w:rFonts w:ascii="Arial" w:hAnsi="Arial" w:cs="Arial"/>
                <w:sz w:val="22"/>
                <w:szCs w:val="22"/>
              </w:rPr>
              <w:t>3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 xml:space="preserve">0, </w:t>
            </w:r>
            <w:r w:rsidR="00216CCD">
              <w:rPr>
                <w:rFonts w:ascii="Arial" w:hAnsi="Arial" w:cs="Arial"/>
                <w:sz w:val="22"/>
                <w:szCs w:val="22"/>
              </w:rPr>
              <w:t xml:space="preserve">mezipřistání v Istanbulu 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>pří</w:t>
            </w:r>
            <w:r w:rsidRPr="0080389C">
              <w:rPr>
                <w:rFonts w:ascii="Arial" w:hAnsi="Arial" w:cs="Arial"/>
                <w:sz w:val="22"/>
                <w:szCs w:val="22"/>
              </w:rPr>
              <w:t>let do Prahy v </w:t>
            </w:r>
            <w:r w:rsidR="00216CCD">
              <w:rPr>
                <w:rFonts w:ascii="Arial" w:hAnsi="Arial" w:cs="Arial"/>
                <w:sz w:val="22"/>
                <w:szCs w:val="22"/>
              </w:rPr>
              <w:t>18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>:</w:t>
            </w:r>
            <w:r w:rsidRPr="0080389C">
              <w:rPr>
                <w:rFonts w:ascii="Arial" w:hAnsi="Arial" w:cs="Arial"/>
                <w:sz w:val="22"/>
                <w:szCs w:val="22"/>
              </w:rPr>
              <w:t>45</w:t>
            </w:r>
            <w:r w:rsidR="004E71D7" w:rsidRPr="008038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Spolucestující z NK</w:t>
            </w:r>
          </w:p>
        </w:tc>
        <w:tc>
          <w:tcPr>
            <w:tcW w:w="6949" w:type="dxa"/>
          </w:tcPr>
          <w:p w:rsidR="004A0D9A" w:rsidRPr="0080389C" w:rsidRDefault="00216CCD" w:rsidP="00C615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Martin Kocanda, Ing. Petr Knížek, Ing. Ivan Morávek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Finanční zajištění</w:t>
            </w:r>
          </w:p>
        </w:tc>
        <w:tc>
          <w:tcPr>
            <w:tcW w:w="6949" w:type="dxa"/>
          </w:tcPr>
          <w:p w:rsidR="0013119D" w:rsidRPr="0080389C" w:rsidRDefault="0013119D" w:rsidP="00216CCD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 xml:space="preserve">Ubytování vč. snídaní hrazeno Národní knihovnou </w:t>
            </w:r>
            <w:r w:rsidR="00216CCD">
              <w:rPr>
                <w:rFonts w:ascii="Arial" w:hAnsi="Arial" w:cs="Arial"/>
                <w:sz w:val="22"/>
                <w:szCs w:val="22"/>
              </w:rPr>
              <w:t>při odhlášení z hotelu, platební kartou p. generálního ředitele</w:t>
            </w:r>
          </w:p>
        </w:tc>
      </w:tr>
      <w:tr w:rsidR="004A0D9A" w:rsidRPr="0080389C" w:rsidTr="005256BF">
        <w:trPr>
          <w:trHeight w:val="318"/>
        </w:trPr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Cíle cesty</w:t>
            </w:r>
          </w:p>
        </w:tc>
        <w:tc>
          <w:tcPr>
            <w:tcW w:w="6949" w:type="dxa"/>
          </w:tcPr>
          <w:p w:rsidR="004A0D9A" w:rsidRPr="0080389C" w:rsidRDefault="00216CCD" w:rsidP="0013119D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Projednat možnosti vzájemné spolupráce NK a Lidové knihovny Egypta, připravit text Memoranda o spolupráci, schválit jej a </w:t>
            </w:r>
            <w:r w:rsidR="000135E1">
              <w:rPr>
                <w:rFonts w:ascii="Arial" w:hAnsi="Arial" w:cs="Arial"/>
                <w:sz w:val="22"/>
                <w:szCs w:val="22"/>
              </w:rPr>
              <w:t>uzavřít podpisem obou stran.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Plnění cílů cesty (konkrétně)</w:t>
            </w:r>
          </w:p>
        </w:tc>
        <w:tc>
          <w:tcPr>
            <w:tcW w:w="6949" w:type="dxa"/>
          </w:tcPr>
          <w:p w:rsidR="004A0D9A" w:rsidRPr="0080389C" w:rsidRDefault="000135E1" w:rsidP="000135E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Misr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Public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Library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(MPL) Egyptské arabské republiky se obrátila na NK ČR s návrhem vzájemné spolupráce a pomoci, především formou výměny zkušeností při zavádění systémů pro digitalizaci knižních fondů a zpřístupnění dálkovými prostředky. Pro stanovení konkrétních možností a forem této spolupráce je nezbytně nutné ověření místních podmínek. Byly proto navštíveny 2 významné knihovny, se kterými egyptská strana počítá pro vlastní projekt digitalizace</w:t>
            </w:r>
            <w:r w:rsidR="0057359D">
              <w:rPr>
                <w:rFonts w:ascii="Arial" w:hAnsi="Arial" w:cs="Arial"/>
                <w:sz w:val="22"/>
                <w:szCs w:val="22"/>
              </w:rPr>
              <w:t>, na místě byly diskutovány jednotlivé aspekty budoucí spolupráce. NK ČR seznámila egyptskou stranu se svými dosavadními zkušenostmi z vybudování digitalizačních linek a jejich provozu a nabídla těchto zkušeností využít ve prospěch hladšího náběhu obdobné aktivity v MPL.</w:t>
            </w:r>
          </w:p>
        </w:tc>
      </w:tr>
      <w:tr w:rsidR="005256BF" w:rsidRPr="0080389C" w:rsidTr="00D47AD0">
        <w:tc>
          <w:tcPr>
            <w:tcW w:w="9212" w:type="dxa"/>
            <w:gridSpan w:val="2"/>
          </w:tcPr>
          <w:p w:rsidR="005256BF" w:rsidRPr="0080389C" w:rsidRDefault="005256BF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Program a další podrobnější informace</w:t>
            </w:r>
          </w:p>
        </w:tc>
      </w:tr>
      <w:tr w:rsidR="005256BF" w:rsidRPr="0080389C" w:rsidTr="00FE28D1">
        <w:tc>
          <w:tcPr>
            <w:tcW w:w="9212" w:type="dxa"/>
            <w:gridSpan w:val="2"/>
          </w:tcPr>
          <w:p w:rsidR="005256BF" w:rsidRDefault="0057359D" w:rsidP="0057359D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59D">
              <w:rPr>
                <w:rFonts w:ascii="Arial" w:hAnsi="Arial" w:cs="Arial"/>
                <w:color w:val="000000"/>
                <w:sz w:val="22"/>
                <w:szCs w:val="22"/>
              </w:rPr>
              <w:t xml:space="preserve">14. 11. </w:t>
            </w:r>
          </w:p>
          <w:p w:rsidR="0057359D" w:rsidRDefault="00116CE0" w:rsidP="0057359D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Slavnostní přijetí </w:t>
            </w:r>
            <w:r w:rsidR="004A3F14">
              <w:rPr>
                <w:rFonts w:ascii="Arial" w:hAnsi="Arial" w:cs="Arial"/>
                <w:color w:val="000000"/>
                <w:sz w:val="22"/>
                <w:szCs w:val="22"/>
              </w:rPr>
              <w:t xml:space="preserve">v MPL v Gíze. Prohlídka knihovny, dvoustranné </w:t>
            </w:r>
            <w:r w:rsidR="0064447E">
              <w:rPr>
                <w:rFonts w:ascii="Arial" w:hAnsi="Arial" w:cs="Arial"/>
                <w:color w:val="000000"/>
                <w:sz w:val="22"/>
                <w:szCs w:val="22"/>
              </w:rPr>
              <w:t>rozhovory k místním podmínkám a požadavkům</w:t>
            </w:r>
            <w:r w:rsidR="00A66779">
              <w:rPr>
                <w:rFonts w:ascii="Arial" w:hAnsi="Arial" w:cs="Arial"/>
                <w:color w:val="000000"/>
                <w:sz w:val="22"/>
                <w:szCs w:val="22"/>
              </w:rPr>
              <w:t xml:space="preserve"> na digitalizaci fondů</w:t>
            </w:r>
            <w:r w:rsidR="0064447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66779" w:rsidRDefault="00A66779" w:rsidP="0057359D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Setkání s ministrem kultury EAR v jeho sídle v Káhiře, vzájemné informování o cílech připravované spolupráce, za účasti konzul</w:t>
            </w:r>
            <w:r w:rsidR="00685861">
              <w:rPr>
                <w:rFonts w:ascii="Arial" w:hAnsi="Arial" w:cs="Arial"/>
                <w:color w:val="000000"/>
                <w:sz w:val="22"/>
                <w:szCs w:val="22"/>
              </w:rPr>
              <w:t>ky velvyslanectví ČR v Egyptě pro kulturní a tiskové záležitosti.</w:t>
            </w:r>
          </w:p>
          <w:p w:rsidR="0064447E" w:rsidRDefault="0064447E" w:rsidP="0064447E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359D" w:rsidRPr="0057359D" w:rsidRDefault="0064447E" w:rsidP="0064447E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15. 11.</w:t>
            </w:r>
          </w:p>
          <w:p w:rsidR="0057359D" w:rsidRDefault="0064447E" w:rsidP="0064447E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Prohlídka EPL v Káhiře, v této lokalitě předpokládá egyptská strana umístění centrální části systému pro digitalizaci</w:t>
            </w:r>
            <w:r w:rsidR="00A66779">
              <w:rPr>
                <w:rFonts w:ascii="Arial" w:hAnsi="Arial" w:cs="Arial"/>
                <w:color w:val="000000"/>
                <w:sz w:val="22"/>
                <w:szCs w:val="22"/>
              </w:rPr>
              <w:t>. EPL prezentovala také používaný systém pro elektronický katalog a pro vzdálený přístup do knihovny.</w:t>
            </w:r>
          </w:p>
          <w:p w:rsidR="00685861" w:rsidRDefault="00685861" w:rsidP="0064447E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Setkání na ministerstvu zahraničí EAR s ředitelem národní kanceláře pro spolupráci Egypta s EU. </w:t>
            </w:r>
          </w:p>
          <w:p w:rsidR="00A66779" w:rsidRPr="0064447E" w:rsidRDefault="00A66779" w:rsidP="0064447E">
            <w:pPr>
              <w:pStyle w:val="tp05papertitlearch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Přesun do MPL, kde proběhly rozhovory k obsahu memoranda o spolupráci, jednání </w:t>
            </w:r>
            <w:r w:rsidR="00685861">
              <w:rPr>
                <w:rFonts w:ascii="Arial" w:hAnsi="Arial" w:cs="Arial"/>
                <w:color w:val="000000"/>
                <w:sz w:val="22"/>
                <w:szCs w:val="22"/>
              </w:rPr>
              <w:t>bylo zakončeno slavnostním podepsáním Memoranda o spolupráci mezi NK ČR a MPL.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6949" w:type="dxa"/>
          </w:tcPr>
          <w:p w:rsidR="004A0D9A" w:rsidRPr="0080389C" w:rsidRDefault="00685861" w:rsidP="00567F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dokumenty s informacemi o systému egyptských lidových knihoven, technickými možnostmi, atd.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Datum předložení zprávy</w:t>
            </w:r>
          </w:p>
        </w:tc>
        <w:tc>
          <w:tcPr>
            <w:tcW w:w="6949" w:type="dxa"/>
          </w:tcPr>
          <w:p w:rsidR="004A0D9A" w:rsidRPr="0080389C" w:rsidRDefault="00685861" w:rsidP="00685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82703" w:rsidRPr="0080389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782703" w:rsidRPr="0080389C">
              <w:rPr>
                <w:rFonts w:ascii="Arial" w:hAnsi="Arial" w:cs="Arial"/>
                <w:sz w:val="22"/>
                <w:szCs w:val="22"/>
              </w:rPr>
              <w:t>. 2017</w:t>
            </w:r>
          </w:p>
        </w:tc>
      </w:tr>
      <w:tr w:rsidR="004A0D9A" w:rsidRPr="0080389C" w:rsidTr="005256BF">
        <w:tc>
          <w:tcPr>
            <w:tcW w:w="2263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Podpis předkladatele zprávy</w:t>
            </w:r>
          </w:p>
        </w:tc>
        <w:tc>
          <w:tcPr>
            <w:tcW w:w="6949" w:type="dxa"/>
          </w:tcPr>
          <w:p w:rsidR="004A0D9A" w:rsidRPr="0080389C" w:rsidRDefault="004A0D9A" w:rsidP="00A822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738" w:rsidRPr="0080389C" w:rsidRDefault="00477738" w:rsidP="00A822C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430C7" w:rsidRPr="0080389C" w:rsidTr="005256BF">
        <w:tc>
          <w:tcPr>
            <w:tcW w:w="2263" w:type="dxa"/>
          </w:tcPr>
          <w:p w:rsidR="008430C7" w:rsidRPr="0080389C" w:rsidRDefault="008430C7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Podpis nadřízeného</w:t>
            </w:r>
          </w:p>
        </w:tc>
        <w:tc>
          <w:tcPr>
            <w:tcW w:w="6949" w:type="dxa"/>
          </w:tcPr>
          <w:p w:rsidR="008430C7" w:rsidRPr="0080389C" w:rsidRDefault="008430C7" w:rsidP="00A822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77738" w:rsidRPr="0080389C" w:rsidRDefault="00477738" w:rsidP="00A822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0C7" w:rsidRPr="0080389C" w:rsidTr="005256BF">
        <w:tc>
          <w:tcPr>
            <w:tcW w:w="2263" w:type="dxa"/>
          </w:tcPr>
          <w:p w:rsidR="008430C7" w:rsidRPr="0080389C" w:rsidRDefault="008430C7" w:rsidP="00A822C4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Vloženo na Intranet</w:t>
            </w:r>
          </w:p>
        </w:tc>
        <w:tc>
          <w:tcPr>
            <w:tcW w:w="6949" w:type="dxa"/>
          </w:tcPr>
          <w:p w:rsidR="008430C7" w:rsidRPr="0080389C" w:rsidRDefault="008430C7" w:rsidP="00A822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0C7" w:rsidRPr="0080389C" w:rsidTr="005256BF">
        <w:tc>
          <w:tcPr>
            <w:tcW w:w="2263" w:type="dxa"/>
          </w:tcPr>
          <w:p w:rsidR="008430C7" w:rsidRPr="0080389C" w:rsidRDefault="008430C7" w:rsidP="00E4485D">
            <w:pPr>
              <w:rPr>
                <w:rFonts w:ascii="Arial" w:hAnsi="Arial" w:cs="Arial"/>
                <w:sz w:val="22"/>
                <w:szCs w:val="22"/>
              </w:rPr>
            </w:pPr>
            <w:r w:rsidRPr="0080389C">
              <w:rPr>
                <w:rFonts w:ascii="Arial" w:hAnsi="Arial" w:cs="Arial"/>
                <w:sz w:val="22"/>
                <w:szCs w:val="22"/>
              </w:rPr>
              <w:t>Přijato v mezinárodním oddělení</w:t>
            </w:r>
          </w:p>
        </w:tc>
        <w:tc>
          <w:tcPr>
            <w:tcW w:w="6949" w:type="dxa"/>
          </w:tcPr>
          <w:p w:rsidR="008430C7" w:rsidRPr="0080389C" w:rsidRDefault="008430C7" w:rsidP="00A822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5B5C" w:rsidRPr="0080389C" w:rsidRDefault="008A5B5C" w:rsidP="00153BB3">
      <w:pPr>
        <w:outlineLvl w:val="0"/>
        <w:rPr>
          <w:rFonts w:ascii="Arial" w:hAnsi="Arial" w:cs="Arial"/>
          <w:sz w:val="22"/>
          <w:szCs w:val="22"/>
        </w:rPr>
      </w:pPr>
    </w:p>
    <w:p w:rsidR="000A078D" w:rsidRPr="0080389C" w:rsidRDefault="000A078D" w:rsidP="00153BB3">
      <w:pPr>
        <w:outlineLvl w:val="0"/>
        <w:rPr>
          <w:rFonts w:ascii="Arial" w:hAnsi="Arial" w:cs="Arial"/>
          <w:sz w:val="22"/>
          <w:szCs w:val="22"/>
        </w:rPr>
      </w:pPr>
    </w:p>
    <w:p w:rsidR="000A078D" w:rsidRPr="0080389C" w:rsidRDefault="000A078D" w:rsidP="00153BB3">
      <w:pPr>
        <w:outlineLvl w:val="0"/>
        <w:rPr>
          <w:rFonts w:ascii="Arial" w:hAnsi="Arial" w:cs="Arial"/>
          <w:sz w:val="22"/>
          <w:szCs w:val="22"/>
        </w:rPr>
      </w:pPr>
    </w:p>
    <w:p w:rsidR="00656BAF" w:rsidRPr="0080389C" w:rsidRDefault="00656BAF" w:rsidP="00153BB3">
      <w:pPr>
        <w:outlineLvl w:val="0"/>
        <w:rPr>
          <w:rFonts w:ascii="Arial" w:hAnsi="Arial" w:cs="Arial"/>
          <w:sz w:val="22"/>
          <w:szCs w:val="22"/>
        </w:rPr>
      </w:pPr>
    </w:p>
    <w:p w:rsidR="000A078D" w:rsidRPr="0080389C" w:rsidRDefault="000A078D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80389C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F950CF" w:rsidRPr="0080389C" w:rsidRDefault="00F950CF" w:rsidP="00153BB3">
      <w:pPr>
        <w:outlineLvl w:val="0"/>
        <w:rPr>
          <w:rFonts w:ascii="Arial" w:hAnsi="Arial" w:cs="Arial"/>
          <w:sz w:val="22"/>
          <w:szCs w:val="22"/>
        </w:rPr>
      </w:pPr>
    </w:p>
    <w:p w:rsidR="00F950CF" w:rsidRPr="0080389C" w:rsidRDefault="00F950CF" w:rsidP="00153BB3">
      <w:pPr>
        <w:outlineLvl w:val="0"/>
        <w:rPr>
          <w:rFonts w:ascii="Arial" w:hAnsi="Arial" w:cs="Arial"/>
          <w:sz w:val="22"/>
          <w:szCs w:val="22"/>
        </w:rPr>
      </w:pPr>
    </w:p>
    <w:p w:rsidR="004D7654" w:rsidRPr="0080389C" w:rsidRDefault="004D7654" w:rsidP="008C0B88">
      <w:pPr>
        <w:outlineLvl w:val="0"/>
        <w:rPr>
          <w:rFonts w:ascii="Arial" w:hAnsi="Arial" w:cs="Arial"/>
          <w:sz w:val="22"/>
          <w:szCs w:val="22"/>
        </w:rPr>
      </w:pPr>
    </w:p>
    <w:p w:rsidR="00E4485D" w:rsidRPr="0080389C" w:rsidRDefault="00E4485D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80389C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80389C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80389C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80389C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80389C" w:rsidRDefault="00C531FF">
      <w:pPr>
        <w:rPr>
          <w:rFonts w:ascii="Arial" w:hAnsi="Arial" w:cs="Arial"/>
          <w:lang w:val="en-GB"/>
        </w:rPr>
      </w:pPr>
    </w:p>
    <w:sectPr w:rsidR="00C531FF" w:rsidRPr="0080389C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A5" w:rsidRDefault="004B3FA5">
      <w:r>
        <w:separator/>
      </w:r>
    </w:p>
  </w:endnote>
  <w:endnote w:type="continuationSeparator" w:id="0">
    <w:p w:rsidR="004B3FA5" w:rsidRDefault="004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525B81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D2F588" wp14:editId="2402CD44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0CE0B1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A5" w:rsidRDefault="004B3FA5">
      <w:r>
        <w:separator/>
      </w:r>
    </w:p>
  </w:footnote>
  <w:footnote w:type="continuationSeparator" w:id="0">
    <w:p w:rsidR="004B3FA5" w:rsidRDefault="004B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5D2F585" wp14:editId="55D2F586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525B81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5D2F587" wp14:editId="37B097F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AD5EE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C7"/>
    <w:rsid w:val="000135E1"/>
    <w:rsid w:val="000242DC"/>
    <w:rsid w:val="00031E53"/>
    <w:rsid w:val="0006007D"/>
    <w:rsid w:val="00081212"/>
    <w:rsid w:val="000A078D"/>
    <w:rsid w:val="00116CE0"/>
    <w:rsid w:val="0012265B"/>
    <w:rsid w:val="0013119D"/>
    <w:rsid w:val="00131B88"/>
    <w:rsid w:val="00153BB3"/>
    <w:rsid w:val="00165F90"/>
    <w:rsid w:val="00167FCD"/>
    <w:rsid w:val="00171E27"/>
    <w:rsid w:val="001721B7"/>
    <w:rsid w:val="00173B87"/>
    <w:rsid w:val="001B1E3A"/>
    <w:rsid w:val="001C4128"/>
    <w:rsid w:val="001C6564"/>
    <w:rsid w:val="00216CCD"/>
    <w:rsid w:val="00281DF0"/>
    <w:rsid w:val="002B7F24"/>
    <w:rsid w:val="00311872"/>
    <w:rsid w:val="00377A48"/>
    <w:rsid w:val="003A11DA"/>
    <w:rsid w:val="003A6044"/>
    <w:rsid w:val="003B0CED"/>
    <w:rsid w:val="003F5AAB"/>
    <w:rsid w:val="004354A3"/>
    <w:rsid w:val="00466446"/>
    <w:rsid w:val="00477738"/>
    <w:rsid w:val="004A0D9A"/>
    <w:rsid w:val="004A3F14"/>
    <w:rsid w:val="004B3FA5"/>
    <w:rsid w:val="004D7654"/>
    <w:rsid w:val="004E71D7"/>
    <w:rsid w:val="005256BF"/>
    <w:rsid w:val="00525B81"/>
    <w:rsid w:val="0054197E"/>
    <w:rsid w:val="00567FD3"/>
    <w:rsid w:val="00570934"/>
    <w:rsid w:val="0057359D"/>
    <w:rsid w:val="00595F10"/>
    <w:rsid w:val="005A21CE"/>
    <w:rsid w:val="005E1E28"/>
    <w:rsid w:val="006019DC"/>
    <w:rsid w:val="00604F10"/>
    <w:rsid w:val="006277F4"/>
    <w:rsid w:val="0063054A"/>
    <w:rsid w:val="006319B3"/>
    <w:rsid w:val="0064447E"/>
    <w:rsid w:val="00656BAF"/>
    <w:rsid w:val="0066645C"/>
    <w:rsid w:val="00685861"/>
    <w:rsid w:val="00694270"/>
    <w:rsid w:val="00782703"/>
    <w:rsid w:val="00795BD8"/>
    <w:rsid w:val="0080389C"/>
    <w:rsid w:val="008430C7"/>
    <w:rsid w:val="008461BC"/>
    <w:rsid w:val="00850342"/>
    <w:rsid w:val="00882BFC"/>
    <w:rsid w:val="00886FF2"/>
    <w:rsid w:val="008A5B5C"/>
    <w:rsid w:val="008B3841"/>
    <w:rsid w:val="008C0B88"/>
    <w:rsid w:val="009141A1"/>
    <w:rsid w:val="009161BC"/>
    <w:rsid w:val="009275F3"/>
    <w:rsid w:val="009536C6"/>
    <w:rsid w:val="00967314"/>
    <w:rsid w:val="009A2DF3"/>
    <w:rsid w:val="009B3CF4"/>
    <w:rsid w:val="009E4547"/>
    <w:rsid w:val="009F7098"/>
    <w:rsid w:val="00A66779"/>
    <w:rsid w:val="00AA2F9F"/>
    <w:rsid w:val="00AB18C4"/>
    <w:rsid w:val="00AF2098"/>
    <w:rsid w:val="00B1347E"/>
    <w:rsid w:val="00B331D6"/>
    <w:rsid w:val="00B8010C"/>
    <w:rsid w:val="00B81E7A"/>
    <w:rsid w:val="00BB1085"/>
    <w:rsid w:val="00BC7CE8"/>
    <w:rsid w:val="00C1017E"/>
    <w:rsid w:val="00C20231"/>
    <w:rsid w:val="00C41204"/>
    <w:rsid w:val="00C428A2"/>
    <w:rsid w:val="00C531FF"/>
    <w:rsid w:val="00C537E2"/>
    <w:rsid w:val="00C6152E"/>
    <w:rsid w:val="00C615F7"/>
    <w:rsid w:val="00CA5218"/>
    <w:rsid w:val="00CA5FDF"/>
    <w:rsid w:val="00CB18CC"/>
    <w:rsid w:val="00CB3530"/>
    <w:rsid w:val="00CB6050"/>
    <w:rsid w:val="00CD18DB"/>
    <w:rsid w:val="00DC2055"/>
    <w:rsid w:val="00DD617F"/>
    <w:rsid w:val="00DE1D6F"/>
    <w:rsid w:val="00DF228F"/>
    <w:rsid w:val="00DF28E6"/>
    <w:rsid w:val="00E21964"/>
    <w:rsid w:val="00E4485D"/>
    <w:rsid w:val="00E51531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343C9D"/>
  <w15:docId w15:val="{BA0C9C5A-EC70-4813-B165-F678A6E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3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8430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draznnintenzivn1">
    <w:name w:val="Zdůraznění – intenzivní1"/>
    <w:basedOn w:val="Standardnpsmoodstavce"/>
    <w:rsid w:val="008430C7"/>
  </w:style>
  <w:style w:type="character" w:styleId="Zdraznn">
    <w:name w:val="Emphasis"/>
    <w:basedOn w:val="Standardnpsmoodstavce"/>
    <w:uiPriority w:val="20"/>
    <w:qFormat/>
    <w:rsid w:val="00AA2F9F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AA2F9F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AA2F9F"/>
    <w:pPr>
      <w:spacing w:before="100" w:beforeAutospacing="1" w:after="240"/>
    </w:pPr>
  </w:style>
  <w:style w:type="paragraph" w:customStyle="1" w:styleId="tp01datearch">
    <w:name w:val="tp01datearch"/>
    <w:basedOn w:val="Normln"/>
    <w:rsid w:val="00AA2F9F"/>
    <w:pPr>
      <w:spacing w:before="100" w:beforeAutospacing="1" w:after="240"/>
    </w:pPr>
  </w:style>
  <w:style w:type="paragraph" w:customStyle="1" w:styleId="tp03sessiontimes">
    <w:name w:val="tp03sessiontimes"/>
    <w:basedOn w:val="Normln"/>
    <w:rsid w:val="00AA2F9F"/>
    <w:pPr>
      <w:spacing w:before="100" w:beforeAutospacing="1" w:after="240"/>
    </w:pPr>
  </w:style>
  <w:style w:type="paragraph" w:customStyle="1" w:styleId="tp05papertitlearch">
    <w:name w:val="tp05papertitlearch"/>
    <w:basedOn w:val="Normln"/>
    <w:rsid w:val="00AA2F9F"/>
    <w:pPr>
      <w:spacing w:before="100" w:beforeAutospacing="1" w:after="240"/>
    </w:pPr>
  </w:style>
  <w:style w:type="character" w:customStyle="1" w:styleId="authors">
    <w:name w:val="authors"/>
    <w:basedOn w:val="Standardnpsmoodstavce"/>
    <w:rsid w:val="00AA2F9F"/>
  </w:style>
  <w:style w:type="paragraph" w:customStyle="1" w:styleId="event">
    <w:name w:val="event"/>
    <w:basedOn w:val="Normln"/>
    <w:rsid w:val="00AA2F9F"/>
    <w:pPr>
      <w:spacing w:before="100" w:beforeAutospacing="1" w:after="240"/>
    </w:pPr>
  </w:style>
  <w:style w:type="paragraph" w:customStyle="1" w:styleId="tp02sessionarch">
    <w:name w:val="tp02sessionarch"/>
    <w:basedOn w:val="Normln"/>
    <w:rsid w:val="00AA2F9F"/>
    <w:pPr>
      <w:spacing w:before="100" w:beforeAutospacing="1" w:after="240"/>
    </w:pPr>
  </w:style>
  <w:style w:type="character" w:customStyle="1" w:styleId="newflag">
    <w:name w:val="newflag"/>
    <w:basedOn w:val="Standardnpsmoodstavce"/>
    <w:rsid w:val="0080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3200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8016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986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587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0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23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4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6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85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04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05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167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0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12" w:color="CCCCCC"/>
                                                                                                    <w:bottom w:val="single" w:sz="6" w:space="12" w:color="CCCCCC"/>
                                                                                                    <w:right w:val="single" w:sz="6" w:space="6" w:color="CCCCC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982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773037">
                                                                                                          <w:marLeft w:val="-15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24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228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524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20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5905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0259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5219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3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480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3951">
                  <w:marLeft w:val="360"/>
                  <w:marRight w:val="36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617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004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1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33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7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6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43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651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5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79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12" w:color="CCCCCC"/>
                                                                                                    <w:bottom w:val="single" w:sz="6" w:space="12" w:color="CCCCCC"/>
                                                                                                    <w:right w:val="single" w:sz="6" w:space="6" w:color="CCCCC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715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212622">
                                                                                                          <w:marLeft w:val="-15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24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682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663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kacp\Desktop\Kuka&#269;_ILID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n4ijObzpuLE1fFiR+ndpdFEfqW4k1rblhfyBw+F5sdg=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f51eFynFq2dF8pQsNN97d/Ka6TExktB9vT4ZQbqXi5I=</DigestValue>
    </Reference>
  </SignedInfo>
  <SignatureValue>pmBgyq7OcMx7BRAmrKel+5wVwVEnSndke+YhSSfhSQdtGUq2ybjIf0jKOLEcrKbxroSmq59dp6J5
j19+aPFATvhrsZGZhErYzgJbZF961Jy4KU+HmejMc25Qs0zaiF/w3Djeyrk3M5YJxPSx/iuuDyk5
ZksY70pvzaHHpkpcBt8LthDEKA4hq/g9JeRMYe7SbAPERFlhtKt0VbBjBLopZ+3WP6vrcwgxsTco
FVvT4Nwyl3jgmUTF/mvXC2Vdkhn9eEgnL3vbe16tZ8bmIp4eQfUra5Ry42mVCuZAwV1OaGCbdGaT
pYreN0jMi0eCHoPlrSvhLo08HIkbYReCPZ526A==</SignatureValue>
  <KeyInfo>
    <X509Data>
      <X509Certificate>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DmQiKfuMF2JHqvQ/3fiao33gOHbMA0GCSqGSIb3DQEBCwUAA4IBAQAXY5afqjNa2vxgE0gLBk0KZz4OEQlb2U+xIVEC2gPzSQPawtLXgiNKNZMj0IfZIiqd70rSMJfAs5Issv8QTfrv3ZorbVNCvgRVWUwneD2sRRWDPXv/UZ/qX0G9Q8l7g4k08fF3Yv/XgNy86hPDzNSGSz5DIebRMG9Zb3a6sQR/IwTDEoTtNXTdMgPwHh2aA/Ah1LWRRxNlg9Vvi00dr2QB96hn1u5Msj2S/KoPj3jr+6cF8v5aGDtUcI4WFIXIbMIw/D83QgwLiPMhpJpzl4dXu9oLlqZS4vxz1Bq7vVPSNdoFwcX1dtoNhSDnJzd0PQmrSCpFPpPLQf+ByaWA+f8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+3ivC2IupE7mssB0Vo+jEy21KkHZiAwmNVaIMsX9I7c=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5x6Pzr5xVibak+yhSm80uhxse6SQo2TgOuGIXS+dyEE=</DigestValue>
      </Reference>
      <Reference URI="/word/document.xml?ContentType=application/vnd.openxmlformats-officedocument.wordprocessingml.document.main+xml">
        <DigestMethod Algorithm="http://www.w3.org/2001/04/xmlenc#sha256"/>
        <DigestValue>b6GHoO1uq4XvuamJ8gcMD05ilVCcGZR/L0ricD1eMCM=</DigestValue>
      </Reference>
      <Reference URI="/word/endnotes.xml?ContentType=application/vnd.openxmlformats-officedocument.wordprocessingml.endnotes+xml">
        <DigestMethod Algorithm="http://www.w3.org/2001/04/xmlenc#sha256"/>
        <DigestValue>8iawYBZUzUSVLov0ge5oaCJNCoXnEgjG9SWbnCkrjFA=</DigestValue>
      </Reference>
      <Reference URI="/word/fontTable.xml?ContentType=application/vnd.openxmlformats-officedocument.wordprocessingml.fontTable+xml">
        <DigestMethod Algorithm="http://www.w3.org/2001/04/xmlenc#sha256"/>
        <DigestValue>2b3drQWy+z2i6L58EBfClOAAYSqqQ7cq7zdvxwTvcbU=</DigestValue>
      </Reference>
      <Reference URI="/word/footer1.xml?ContentType=application/vnd.openxmlformats-officedocument.wordprocessingml.footer+xml">
        <DigestMethod Algorithm="http://www.w3.org/2001/04/xmlenc#sha256"/>
        <DigestValue>uCGXmhK09fURKGxSKg1hreCltV8NRzTCuCxJU2dXL+8=</DigestValue>
      </Reference>
      <Reference URI="/word/footnotes.xml?ContentType=application/vnd.openxmlformats-officedocument.wordprocessingml.footnotes+xml">
        <DigestMethod Algorithm="http://www.w3.org/2001/04/xmlenc#sha256"/>
        <DigestValue>Ljd95D8wg2sZyKmniV+E7kTUwqozVEf3cYxboVJk1Rw=</DigestValue>
      </Reference>
      <Reference URI="/word/header1.xml?ContentType=application/vnd.openxmlformats-officedocument.wordprocessingml.header+xml">
        <DigestMethod Algorithm="http://www.w3.org/2001/04/xmlenc#sha256"/>
        <DigestValue>f5ocRG/Uu89iWbplnl/ZfHFcM3pMT1sJhBDCt5iAhc4=</DigestValue>
      </Reference>
      <Reference URI="/word/media/image1.jpeg?ContentType=image/jpeg">
        <DigestMethod Algorithm="http://www.w3.org/2001/04/xmlenc#sha256"/>
        <DigestValue>PVG/31zXD46W+rjytbN/3bBr8Mn02twrCDT2JEqZsa8=</DigestValue>
      </Reference>
      <Reference URI="/word/numbering.xml?ContentType=application/vnd.openxmlformats-officedocument.wordprocessingml.numbering+xml">
        <DigestMethod Algorithm="http://www.w3.org/2001/04/xmlenc#sha256"/>
        <DigestValue>gKfo2jdqJF08JhKJZQv86XGVCOEt75M8esPDm2BVLG0=</DigestValue>
      </Reference>
      <Reference URI="/word/settings.xml?ContentType=application/vnd.openxmlformats-officedocument.wordprocessingml.settings+xml">
        <DigestMethod Algorithm="http://www.w3.org/2001/04/xmlenc#sha256"/>
        <DigestValue>ZmcQCLrezNAxOPfgiZWHgrDlfhsapRDXlzyMxF7wJvQ=</DigestValue>
      </Reference>
      <Reference URI="/word/styles.xml?ContentType=application/vnd.openxmlformats-officedocument.wordprocessingml.styles+xml">
        <DigestMethod Algorithm="http://www.w3.org/2001/04/xmlenc#sha256"/>
        <DigestValue>cpDRdZGLXk1b2d7DzaFWGQD2fACptncCsA0p+QAF214=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7riS+erViv4b18qxNObLOCyHQk382SiYwGW65urR8R8=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2017-12-06T08:16:55Z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2017-12-06T08:16:55Z</xd:SigningTime>
          <xd:SigningCertificate>
            <xd:Cert>
              <xd:CertDigest>
                <DigestMethod Algorithm="http://www.w3.org/2001/04/xmlenc#sha256"/>
                <DigestValue>sQYr/k7OJZYnQE8sglzZzR5IViz5l3Bp8GfqpxQJCeo=</DigestValue>
              </xd:CertDigest>
              <xd:IssuerSerial>
                <X509IssuerName>CN=PostSignum Qualified CA 2, O="Česká pošta, s.p. [IČ 47114983]", C=CZ</X509IssuerName>
                <X509SerialNumber>2441530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Dokument vytvořil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7A75A-272D-40AF-80D2-2BE3E69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Kukač_ILIDE.dotx</Template>
  <TotalTime>46</TotalTime>
  <Pages>2</Pages>
  <Words>395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cp:lastPrinted>2017-04-07T06:11:00Z</cp:lastPrinted>
  <dcterms:created xsi:type="dcterms:W3CDTF">2017-12-05T13:13:00Z</dcterms:created>
  <dcterms:modified xsi:type="dcterms:W3CDTF">2017-12-06T08:15:00Z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