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E75650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5026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Účast na konferenci </w:t>
            </w:r>
            <w:proofErr w:type="spellStart"/>
            <w:r w:rsidR="00A10CA5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DHd</w:t>
            </w:r>
            <w:proofErr w:type="spellEnd"/>
            <w:r w:rsidR="00A10CA5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</w:t>
            </w:r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A10CA5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5026E4"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Kritik der </w:t>
            </w:r>
            <w:proofErr w:type="spellStart"/>
            <w:r w:rsidR="005026E4"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digitalen</w:t>
            </w:r>
            <w:proofErr w:type="spellEnd"/>
            <w:r w:rsidR="005026E4"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026E4"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Vernunft</w:t>
            </w:r>
            <w:proofErr w:type="spellEnd"/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5026E4" w:rsidP="000F6D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Kolín nad Rýnem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5026E4" w:rsidP="009F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Německo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5026E4" w:rsidP="005026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proofErr w:type="gramStart"/>
            <w:r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5026E4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10CA5" w:rsidRPr="0002454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D2D26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A10CA5" w:rsidRPr="0002454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Kolína nad Rýnem</w:t>
            </w:r>
          </w:p>
          <w:p w:rsidR="002048E6" w:rsidRPr="0002454C" w:rsidRDefault="005026E4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26.2.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="00A10CA5" w:rsidRPr="0002454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na konferenci </w:t>
            </w:r>
            <w:proofErr w:type="spellStart"/>
            <w:r w:rsidR="00A10CA5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DHd</w:t>
            </w:r>
            <w:proofErr w:type="spellEnd"/>
            <w:r w:rsidR="00A10CA5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2016 „</w:t>
            </w:r>
            <w:r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Kritik der </w:t>
            </w:r>
            <w:proofErr w:type="spellStart"/>
            <w:r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digitalen</w:t>
            </w:r>
            <w:proofErr w:type="spellEnd"/>
            <w:r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Vernunft</w:t>
            </w:r>
            <w:proofErr w:type="spellEnd"/>
            <w:r w:rsidR="00A10CA5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5026E4" w:rsidP="00502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823DB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 Kolína nad Rýnem</w:t>
            </w:r>
            <w:r w:rsidR="00D72AA0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543BE2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D72A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0135 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A10CA5" w:rsidP="005026E4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na konferenci </w:t>
            </w:r>
            <w:proofErr w:type="spellStart"/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DHd</w:t>
            </w:r>
            <w:proofErr w:type="spellEnd"/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</w:t>
            </w:r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r w:rsidR="005026E4"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Kritik der </w:t>
            </w:r>
            <w:proofErr w:type="spellStart"/>
            <w:r w:rsidR="005026E4"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digitalen</w:t>
            </w:r>
            <w:proofErr w:type="spellEnd"/>
            <w:r w:rsidR="005026E4"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026E4" w:rsidRPr="0002454C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Vernunft</w:t>
            </w:r>
            <w:proofErr w:type="spellEnd"/>
            <w:r w:rsidR="000F6DFB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026E4" w:rsidRPr="0002454C" w:rsidRDefault="00B31574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workshop „</w:t>
            </w:r>
            <w:proofErr w:type="spellStart"/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eComparatio</w:t>
            </w:r>
            <w:proofErr w:type="spellEnd"/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proofErr w:type="spellStart"/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Textvergleich</w:t>
            </w:r>
            <w:proofErr w:type="spellEnd"/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und</w:t>
            </w:r>
            <w:proofErr w:type="spellEnd"/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digitaler</w:t>
            </w:r>
            <w:proofErr w:type="spellEnd"/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026E4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Apparat</w:t>
            </w:r>
            <w:proofErr w:type="spellEnd"/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5026E4" w:rsidRPr="0002454C" w:rsidRDefault="005026E4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úvodní a závěrečná přednáška</w:t>
            </w:r>
          </w:p>
          <w:p w:rsidR="00A10CA5" w:rsidRPr="0002454C" w:rsidRDefault="005026E4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plenární zasedání</w:t>
            </w:r>
          </w:p>
          <w:p w:rsidR="005026E4" w:rsidRPr="0002454C" w:rsidRDefault="005026E4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bloky</w:t>
            </w:r>
            <w:r w:rsidR="0002454C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(3)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Theorie</w:t>
            </w:r>
            <w:proofErr w:type="spellEnd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digitalen</w:t>
            </w:r>
            <w:proofErr w:type="spellEnd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Geisteswissenschaften</w:t>
            </w:r>
            <w:proofErr w:type="spellEnd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5026E4" w:rsidRPr="0002454C" w:rsidRDefault="005026E4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panel 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Theorie</w:t>
            </w:r>
            <w:proofErr w:type="spellEnd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digitalen</w:t>
            </w:r>
            <w:proofErr w:type="spellEnd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Geisteswissenschaften</w:t>
            </w:r>
            <w:proofErr w:type="spellEnd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5026E4" w:rsidRPr="0002454C" w:rsidRDefault="005026E4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panel „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Historische</w:t>
            </w:r>
            <w:proofErr w:type="spellEnd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Grundwissenschaften</w:t>
            </w:r>
            <w:proofErr w:type="spellEnd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5026E4" w:rsidRPr="0002454C" w:rsidRDefault="005026E4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bloky</w:t>
            </w:r>
            <w:r w:rsidR="0002454C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(3)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Digitale</w:t>
            </w:r>
            <w:proofErr w:type="spellEnd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Edition</w:t>
            </w:r>
            <w:proofErr w:type="spellEnd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02454C" w:rsidRDefault="0002454C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BF766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http://dhd2018.uni-koeln.de/programm/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2A23C1" w:rsidP="002A2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10CA5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DF" w:rsidRDefault="00E85FDF">
      <w:r>
        <w:separator/>
      </w:r>
    </w:p>
  </w:endnote>
  <w:endnote w:type="continuationSeparator" w:id="0">
    <w:p w:rsidR="00E85FDF" w:rsidRDefault="00E8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DF" w:rsidRDefault="00E85FDF">
      <w:r>
        <w:separator/>
      </w:r>
    </w:p>
  </w:footnote>
  <w:footnote w:type="continuationSeparator" w:id="0">
    <w:p w:rsidR="00E85FDF" w:rsidRDefault="00E8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B4F0F"/>
    <w:rsid w:val="004E43DF"/>
    <w:rsid w:val="005026E4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85FDF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hd2018.uni-koeln.de/program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4</cp:revision>
  <cp:lastPrinted>2010-07-12T07:52:00Z</cp:lastPrinted>
  <dcterms:created xsi:type="dcterms:W3CDTF">2018-03-05T07:29:00Z</dcterms:created>
  <dcterms:modified xsi:type="dcterms:W3CDTF">2018-03-05T07:41:00Z</dcterms:modified>
</cp:coreProperties>
</file>