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823DB" w:rsidRDefault="00F52418" w:rsidP="00F5241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Studijní pobyt v sekci rukopisů BJ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F52418" w:rsidP="00382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Krakov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F52418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Polsko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F52418" w:rsidP="003823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24.-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30.4.2016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F52418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24.4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>
              <w:rPr>
                <w:rFonts w:ascii="Calibri" w:hAnsi="Calibri" w:cs="Calibri"/>
                <w:sz w:val="22"/>
                <w:szCs w:val="22"/>
              </w:rPr>
              <w:t>Krakova</w:t>
            </w:r>
          </w:p>
          <w:p w:rsidR="002048E6" w:rsidRDefault="00F52418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29.4.2016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– studium v sekci rukopisů BJ</w:t>
            </w:r>
          </w:p>
          <w:p w:rsidR="000669DC" w:rsidRPr="00B75492" w:rsidRDefault="00F52418" w:rsidP="00F5241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3823DB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>
              <w:rPr>
                <w:rFonts w:ascii="Calibri" w:hAnsi="Calibri" w:cs="Calibri"/>
                <w:sz w:val="22"/>
                <w:szCs w:val="22"/>
              </w:rPr>
              <w:t>Krakova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543BE2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F52418" w:rsidP="00D72A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reciprocita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F52418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Studijní pobyt v sekci rukopisů BJ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43BE2" w:rsidRDefault="00F52418" w:rsidP="003823D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Studium rukopisů sign. 327, 403, 412, 423, 624, 649, 736, 770</w:t>
            </w:r>
          </w:p>
          <w:p w:rsidR="00F52418" w:rsidRDefault="00F52418" w:rsidP="003823D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Prezentace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Manuscriptoria</w:t>
            </w:r>
            <w:proofErr w:type="spellEnd"/>
          </w:p>
          <w:p w:rsidR="00F52418" w:rsidRDefault="00F52418" w:rsidP="003823D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Diskuse s Ryszardem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Tatarzyńskim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tvorbě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metadat</w:t>
            </w:r>
            <w:proofErr w:type="spellEnd"/>
          </w:p>
          <w:p w:rsidR="00F52418" w:rsidRPr="00391BE3" w:rsidRDefault="00F52418" w:rsidP="003823D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Plánování postupu při agregaci dat BJ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0422CC" w:rsidRDefault="00F52418" w:rsidP="00F52418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F52418">
              <w:t>---</w:t>
            </w:r>
            <w:r>
              <w:t>--</w:t>
            </w:r>
            <w:r w:rsidR="00543BE2"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F52418" w:rsidP="003823D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2.5.2016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C8" w:rsidRDefault="000069C8">
      <w:r>
        <w:separator/>
      </w:r>
    </w:p>
  </w:endnote>
  <w:endnote w:type="continuationSeparator" w:id="0">
    <w:p w:rsidR="000069C8" w:rsidRDefault="0000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C8" w:rsidRDefault="000069C8">
      <w:r>
        <w:separator/>
      </w:r>
    </w:p>
  </w:footnote>
  <w:footnote w:type="continuationSeparator" w:id="0">
    <w:p w:rsidR="000069C8" w:rsidRDefault="0000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31E53"/>
    <w:rsid w:val="000422CC"/>
    <w:rsid w:val="00050116"/>
    <w:rsid w:val="0006007D"/>
    <w:rsid w:val="000669DC"/>
    <w:rsid w:val="00081212"/>
    <w:rsid w:val="00131B88"/>
    <w:rsid w:val="00153BB3"/>
    <w:rsid w:val="00167FCD"/>
    <w:rsid w:val="00171E27"/>
    <w:rsid w:val="00196A79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9B3"/>
    <w:rsid w:val="006415BC"/>
    <w:rsid w:val="00694270"/>
    <w:rsid w:val="006B2DC1"/>
    <w:rsid w:val="00701228"/>
    <w:rsid w:val="007415AD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56DC3"/>
    <w:rsid w:val="00AD3963"/>
    <w:rsid w:val="00AF2098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2010-07-12T07:52:00Z</cp:lastPrinted>
  <dcterms:created xsi:type="dcterms:W3CDTF">2016-05-02T06:14:00Z</dcterms:created>
  <dcterms:modified xsi:type="dcterms:W3CDTF">2016-05-02T06:23:00Z</dcterms:modified>
</cp:coreProperties>
</file>