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Default="005B5ECB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Babka</w:t>
            </w:r>
          </w:p>
          <w:p w:rsidR="005B5ECB" w:rsidRPr="005B5ECB" w:rsidRDefault="005B5ECB" w:rsidP="008E63DD">
            <w:pPr>
              <w:pStyle w:val="Nadpis1"/>
            </w:pPr>
            <w:r w:rsidRPr="008E63D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proofErr w:type="spellStart"/>
            <w:r w:rsidRPr="008E63DD">
              <w:rPr>
                <w:rFonts w:asciiTheme="minorHAnsi" w:hAnsiTheme="minorHAnsi" w:cstheme="minorHAnsi"/>
                <w:sz w:val="22"/>
                <w:szCs w:val="22"/>
              </w:rPr>
              <w:t>Yudina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5B5ECB" w:rsidP="005B5E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– 4.2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Default="005B5ECB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Babka – ředitel Slovanské knihovny – 4.2</w:t>
            </w:r>
          </w:p>
          <w:p w:rsidR="005B5ECB" w:rsidRPr="005B5ECB" w:rsidRDefault="005B5ECB" w:rsidP="008E63DD">
            <w:pPr>
              <w:pStyle w:val="Nadpis1"/>
            </w:pPr>
            <w:proofErr w:type="spellStart"/>
            <w:r w:rsidRPr="008E63D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Yudina</w:t>
            </w:r>
            <w:proofErr w:type="spellEnd"/>
            <w:r w:rsidRPr="008E63D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oddělení doplňování fondu – 4.2.1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5B5EC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Knižní veletrh ve Lvově, kulturní spolupráce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5B5EC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Lvov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5B5EC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Ukrajina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5B5EC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15.–20.9.2016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15.9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cesta – Praha–Lvov</w:t>
            </w:r>
          </w:p>
          <w:p w:rsidR="005B5ECB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16.–19.9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pobyt ve Lvově</w:t>
            </w:r>
          </w:p>
          <w:p w:rsidR="005B5ECB" w:rsidRPr="004A0D9A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20.9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cesta Lvov–Praha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5B5ECB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akvizice ukrajinské literatury na veletrhu „23.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vydavciv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Lvovi“</w:t>
            </w:r>
          </w:p>
          <w:p w:rsidR="005B5ECB" w:rsidRPr="004A0D9A" w:rsidRDefault="005B5ECB" w:rsidP="005B5EC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jednání o uskutečnění výstavy fotografií R. Hůlky ve Lvově v roce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B5ECB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15.9.</w:t>
            </w:r>
          </w:p>
          <w:p w:rsidR="004A0D9A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příjezd do Lvova</w:t>
            </w:r>
          </w:p>
          <w:p w:rsidR="005B5ECB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návštěva Národního muzea tarase Ševčenka ve Lvově, účast na prezentaci knihy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Rečnyky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Pravdy (autorkou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Zenovija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Filipčuk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B5ECB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16.–18.9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5ECB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účast na knižním veletrhu, akvizice literatury</w:t>
            </w:r>
            <w:r w:rsidR="008E63DD">
              <w:rPr>
                <w:rFonts w:asciiTheme="minorHAnsi" w:hAnsiTheme="minorHAnsi" w:cstheme="minorHAnsi"/>
                <w:sz w:val="22"/>
                <w:szCs w:val="22"/>
              </w:rPr>
              <w:t>, prezentace, semináře</w:t>
            </w:r>
          </w:p>
          <w:p w:rsidR="005B5ECB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19.9.</w:t>
            </w:r>
          </w:p>
          <w:p w:rsidR="008E63DD" w:rsidRDefault="008E63D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účast na natáčení reportáže o Národním muzeu Tarase Ševčenka ve Lvově</w:t>
            </w:r>
          </w:p>
          <w:p w:rsidR="005B5ECB" w:rsidRDefault="005B5EC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návštěva Lvovské umělecké galerie, jednání o možném uspořádání výstavy fotografií R. Hůlky z území Podkarpatské Rusi v roce 2017</w:t>
            </w:r>
          </w:p>
          <w:p w:rsidR="008E63DD" w:rsidRDefault="008E63DD" w:rsidP="008E63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zajištění transportu získaných dokumentů</w:t>
            </w:r>
          </w:p>
          <w:p w:rsidR="008E63DD" w:rsidRDefault="008E63DD" w:rsidP="008E63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20.9.</w:t>
            </w:r>
          </w:p>
          <w:p w:rsidR="008E63DD" w:rsidRPr="004A0D9A" w:rsidRDefault="008E63DD" w:rsidP="008E63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odjezd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8E63D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cca 500 knih zakoupeno, cca 10 získáno darem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3DD" w:rsidRPr="004A0D9A" w:rsidRDefault="008E63D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:rsidR="008E63DD" w:rsidRPr="004A0D9A" w:rsidRDefault="008E63D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AF" w:rsidRDefault="002979AF">
      <w:r>
        <w:separator/>
      </w:r>
    </w:p>
  </w:endnote>
  <w:endnote w:type="continuationSeparator" w:id="0">
    <w:p w:rsidR="002979AF" w:rsidRDefault="0029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2979AF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AF" w:rsidRDefault="002979AF">
      <w:r>
        <w:separator/>
      </w:r>
    </w:p>
  </w:footnote>
  <w:footnote w:type="continuationSeparator" w:id="0">
    <w:p w:rsidR="002979AF" w:rsidRDefault="0029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2979AF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ECB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2979AF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B5ECB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8E63DD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91A64-1909-4F2B-94B1-ECA37553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(3)</Template>
  <TotalTime>16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1519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1</cp:revision>
  <cp:lastPrinted>2013-10-24T08:13:00Z</cp:lastPrinted>
  <dcterms:created xsi:type="dcterms:W3CDTF">2016-09-23T06:42:00Z</dcterms:created>
  <dcterms:modified xsi:type="dcterms:W3CDTF">2016-09-23T06:58:00Z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