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B1923" w:rsidRDefault="00D72AA0" w:rsidP="00ED18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Účast na </w:t>
            </w:r>
            <w:r w:rsidR="00ED183F">
              <w:rPr>
                <w:rFonts w:ascii="Calibri" w:hAnsi="Calibri" w:cs="Calibri"/>
                <w:bCs/>
                <w:sz w:val="22"/>
                <w:szCs w:val="22"/>
              </w:rPr>
              <w:t>akcích CERL (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Annual</w:t>
            </w:r>
            <w:proofErr w:type="spellEnd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Seminar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="00ED183F">
              <w:rPr>
                <w:rFonts w:ascii="Calibri" w:hAnsi="Calibri" w:cs="Calibri"/>
                <w:bCs/>
                <w:sz w:val="22"/>
                <w:szCs w:val="22"/>
              </w:rPr>
              <w:t>, „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Annual</w:t>
            </w:r>
            <w:proofErr w:type="spellEnd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 xml:space="preserve"> General Meeting“)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ED183F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Paříž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ED183F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</w:t>
            </w:r>
            <w:r w:rsidR="00CB1532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ncie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0D01A8" w:rsidP="00CB153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CB153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CB1532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D01A8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ED183F">
              <w:rPr>
                <w:rFonts w:ascii="Calibri" w:hAnsi="Calibri" w:cs="Calibri"/>
                <w:sz w:val="22"/>
                <w:szCs w:val="22"/>
              </w:rPr>
              <w:t>10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ED183F">
              <w:rPr>
                <w:rFonts w:ascii="Calibri" w:hAnsi="Calibri" w:cs="Calibri"/>
                <w:sz w:val="22"/>
                <w:szCs w:val="22"/>
              </w:rPr>
              <w:t>Paříže</w:t>
            </w:r>
          </w:p>
          <w:p w:rsidR="002048E6" w:rsidRDefault="003F2397" w:rsidP="009F24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ED183F">
              <w:rPr>
                <w:rFonts w:ascii="Calibri" w:hAnsi="Calibri" w:cs="Calibri"/>
                <w:sz w:val="22"/>
                <w:szCs w:val="22"/>
              </w:rPr>
              <w:t>0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 w:rsidR="00ED183F">
              <w:rPr>
                <w:rFonts w:ascii="Calibri" w:hAnsi="Calibri" w:cs="Calibri"/>
                <w:sz w:val="22"/>
                <w:szCs w:val="22"/>
              </w:rPr>
              <w:t>10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D183F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Annual</w:t>
            </w:r>
            <w:proofErr w:type="spellEnd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Seminar</w:t>
            </w:r>
            <w:proofErr w:type="spellEnd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ED183F" w:rsidRDefault="00ED183F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21.10.2016 – „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Annual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General Meeting“</w:t>
            </w:r>
          </w:p>
          <w:p w:rsidR="000669DC" w:rsidRPr="00B75492" w:rsidRDefault="000D01A8" w:rsidP="00CB153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CB1532">
              <w:rPr>
                <w:rFonts w:ascii="Calibri" w:hAnsi="Calibri" w:cs="Calibri"/>
                <w:sz w:val="22"/>
                <w:szCs w:val="22"/>
              </w:rPr>
              <w:t>2</w:t>
            </w:r>
            <w:r w:rsidR="00391BE3">
              <w:rPr>
                <w:rFonts w:ascii="Calibri" w:hAnsi="Calibri" w:cs="Calibri"/>
                <w:sz w:val="22"/>
                <w:szCs w:val="22"/>
              </w:rPr>
              <w:t>.</w:t>
            </w:r>
            <w:r w:rsidR="00CB1532">
              <w:rPr>
                <w:rFonts w:ascii="Calibri" w:hAnsi="Calibri" w:cs="Calibri"/>
                <w:sz w:val="22"/>
                <w:szCs w:val="22"/>
              </w:rPr>
              <w:t>10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 w:rsidR="00ED183F">
              <w:rPr>
                <w:rFonts w:ascii="Calibri" w:hAnsi="Calibri" w:cs="Calibri"/>
                <w:sz w:val="22"/>
                <w:szCs w:val="22"/>
              </w:rPr>
              <w:t>Paříže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D72AA0" w:rsidP="00ED183F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Zúčastnit se </w:t>
            </w:r>
            <w:r w:rsidR="00ED183F">
              <w:rPr>
                <w:rFonts w:ascii="Calibri" w:hAnsi="Calibri" w:cs="Calibri"/>
                <w:bCs/>
                <w:sz w:val="22"/>
                <w:szCs w:val="22"/>
              </w:rPr>
              <w:t xml:space="preserve">akcí CERL </w:t>
            </w:r>
            <w:r w:rsidR="00ED183F">
              <w:rPr>
                <w:rFonts w:ascii="Calibri" w:hAnsi="Calibri" w:cs="Calibri"/>
                <w:bCs/>
                <w:sz w:val="22"/>
                <w:szCs w:val="22"/>
              </w:rPr>
              <w:t>(„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Annual</w:t>
            </w:r>
            <w:proofErr w:type="spellEnd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Seminar</w:t>
            </w:r>
            <w:proofErr w:type="spellEnd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“, „</w:t>
            </w:r>
            <w:proofErr w:type="spellStart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>Annual</w:t>
            </w:r>
            <w:proofErr w:type="spellEnd"/>
            <w:r w:rsidR="00ED183F">
              <w:rPr>
                <w:rFonts w:ascii="Calibri" w:hAnsi="Calibri" w:cs="Calibri"/>
                <w:bCs/>
                <w:sz w:val="22"/>
                <w:szCs w:val="22"/>
              </w:rPr>
              <w:t xml:space="preserve"> General Meeting“)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1044F4" w:rsidRDefault="00ED183F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na “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Annual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Seminar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ED183F" w:rsidRDefault="00CB1532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Jednání s Annou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Clarebornovou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agregaci středověkých dat švédské národní platformy ALVIN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Manuscriptoria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(po vytvoření API v roce 2017)</w:t>
            </w:r>
            <w:bookmarkStart w:id="0" w:name="_GoBack"/>
            <w:bookmarkEnd w:id="0"/>
          </w:p>
          <w:p w:rsidR="00ED183F" w:rsidRPr="00391BE3" w:rsidRDefault="00ED183F" w:rsidP="00ED183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a hlasování na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Annual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General Meeting“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Default="00ED183F" w:rsidP="00877DAB">
            <w:pPr>
              <w:tabs>
                <w:tab w:val="left" w:pos="4192"/>
              </w:tabs>
            </w:pPr>
            <w:hyperlink r:id="rId7" w:history="1">
              <w:r w:rsidRPr="00B3796D">
                <w:rPr>
                  <w:rStyle w:val="Hypertextovodkaz"/>
                </w:rPr>
                <w:t>https://www.cerl.org/services/seminars/main</w:t>
              </w:r>
            </w:hyperlink>
          </w:p>
          <w:p w:rsidR="00ED183F" w:rsidRPr="000422CC" w:rsidRDefault="00ED183F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B3796D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https://www.cerl.org/intern/meetings/agmpapers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1044F4" w:rsidP="00ED18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ED183F">
              <w:rPr>
                <w:rFonts w:ascii="Calibri" w:hAnsi="Calibri" w:cs="Calibri"/>
                <w:sz w:val="22"/>
                <w:szCs w:val="22"/>
              </w:rPr>
              <w:t>10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 w:rsidR="00ED183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17" w:rsidRDefault="001B2617">
      <w:r>
        <w:separator/>
      </w:r>
    </w:p>
  </w:endnote>
  <w:endnote w:type="continuationSeparator" w:id="0">
    <w:p w:rsidR="001B2617" w:rsidRDefault="001B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17" w:rsidRDefault="001B2617">
      <w:r>
        <w:separator/>
      </w:r>
    </w:p>
  </w:footnote>
  <w:footnote w:type="continuationSeparator" w:id="0">
    <w:p w:rsidR="001B2617" w:rsidRDefault="001B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087210"/>
    <w:rsid w:val="000D01A8"/>
    <w:rsid w:val="001044F4"/>
    <w:rsid w:val="00131B88"/>
    <w:rsid w:val="00153BB3"/>
    <w:rsid w:val="00167FCD"/>
    <w:rsid w:val="00171E27"/>
    <w:rsid w:val="00196A79"/>
    <w:rsid w:val="001B1E3A"/>
    <w:rsid w:val="001B2617"/>
    <w:rsid w:val="001B50CF"/>
    <w:rsid w:val="001C6564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0EEC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5E5C03"/>
    <w:rsid w:val="006019DC"/>
    <w:rsid w:val="0062114B"/>
    <w:rsid w:val="0063054A"/>
    <w:rsid w:val="006319B3"/>
    <w:rsid w:val="006415BC"/>
    <w:rsid w:val="00690952"/>
    <w:rsid w:val="00694270"/>
    <w:rsid w:val="006B2DC1"/>
    <w:rsid w:val="00701228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37675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D3963"/>
    <w:rsid w:val="00AF2098"/>
    <w:rsid w:val="00B331D6"/>
    <w:rsid w:val="00B56007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72713"/>
    <w:rsid w:val="00C9725F"/>
    <w:rsid w:val="00CA5218"/>
    <w:rsid w:val="00CA5FDF"/>
    <w:rsid w:val="00CB1532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D183F"/>
    <w:rsid w:val="00EE64E0"/>
    <w:rsid w:val="00F14C69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l.org/intern/meetings/agmpape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erl.org/services/seminars/ma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18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2016-10-24T04:33:00Z</dcterms:created>
  <dcterms:modified xsi:type="dcterms:W3CDTF">2016-10-24T04:51:00Z</dcterms:modified>
</cp:coreProperties>
</file>