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02454C" w:rsidRDefault="00E75650" w:rsidP="004277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2775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C00A0" w:rsidRPr="0002454C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02454C" w:rsidRDefault="00DC00A0" w:rsidP="009F2480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02454C" w:rsidRDefault="000F6DFB" w:rsidP="004277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Účast na  </w:t>
            </w:r>
            <w:r w:rsidRPr="004277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427756" w:rsidRPr="004277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CERL </w:t>
            </w:r>
            <w:proofErr w:type="spellStart"/>
            <w:r w:rsidR="00427756" w:rsidRPr="004277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Manuscripts</w:t>
            </w:r>
            <w:proofErr w:type="spellEnd"/>
            <w:r w:rsidR="00427756" w:rsidRPr="004277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Group meeting</w:t>
            </w:r>
            <w:r w:rsidR="006A74CE" w:rsidRPr="004277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02454C" w:rsidRDefault="00427756" w:rsidP="004277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Vídeň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02454C" w:rsidRDefault="00427756" w:rsidP="009F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Rakou</w:t>
            </w:r>
            <w:r w:rsidR="00607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2454C" w:rsidRDefault="006A74CE" w:rsidP="004277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277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277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4277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02454C" w:rsidRDefault="006A74CE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2775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27756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75650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A56DC3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cesta z Prahy do </w:t>
            </w:r>
            <w:r w:rsidR="00427756">
              <w:rPr>
                <w:rFonts w:asciiTheme="minorHAnsi" w:hAnsiTheme="minorHAnsi" w:cstheme="minorHAnsi"/>
                <w:sz w:val="22"/>
                <w:szCs w:val="22"/>
              </w:rPr>
              <w:t>Vídně</w:t>
            </w:r>
          </w:p>
          <w:p w:rsidR="002048E6" w:rsidRPr="0002454C" w:rsidRDefault="006A74CE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2775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2775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 w:rsidR="0042775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0702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27756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F6DFB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</w:t>
            </w:r>
            <w:r w:rsidR="00427756" w:rsidRPr="004277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„CERL </w:t>
            </w:r>
            <w:proofErr w:type="spellStart"/>
            <w:r w:rsidR="00427756" w:rsidRPr="004277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Manuscripts</w:t>
            </w:r>
            <w:proofErr w:type="spellEnd"/>
            <w:r w:rsidR="00427756" w:rsidRPr="004277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Group meeting“</w:t>
            </w:r>
          </w:p>
          <w:p w:rsidR="000669DC" w:rsidRPr="0002454C" w:rsidRDefault="006A74CE" w:rsidP="004277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2775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823DB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27756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cesta z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427756">
              <w:rPr>
                <w:rFonts w:asciiTheme="minorHAnsi" w:hAnsiTheme="minorHAnsi" w:cstheme="minorHAnsi"/>
                <w:sz w:val="22"/>
                <w:szCs w:val="22"/>
              </w:rPr>
              <w:t>Vídně</w:t>
            </w:r>
            <w:r w:rsidR="00D72AA0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02454C" w:rsidRDefault="00543BE2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02454C" w:rsidRDefault="006A74CE" w:rsidP="004277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7756">
              <w:rPr>
                <w:rFonts w:asciiTheme="minorHAnsi" w:hAnsiTheme="minorHAnsi" w:cstheme="minorHAnsi"/>
                <w:sz w:val="22"/>
                <w:szCs w:val="22"/>
              </w:rPr>
              <w:t>135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7756">
              <w:rPr>
                <w:rFonts w:asciiTheme="minorHAnsi" w:hAnsiTheme="minorHAnsi" w:cstheme="minorHAnsi"/>
                <w:sz w:val="22"/>
                <w:szCs w:val="22"/>
              </w:rPr>
              <w:t>DKRVO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02454C" w:rsidRDefault="006A74CE" w:rsidP="005026E4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</w:t>
            </w:r>
            <w:r w:rsidR="00427756" w:rsidRPr="004277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„CERL </w:t>
            </w:r>
            <w:proofErr w:type="spellStart"/>
            <w:r w:rsidR="00427756" w:rsidRPr="004277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Manuscripts</w:t>
            </w:r>
            <w:proofErr w:type="spellEnd"/>
            <w:r w:rsidR="00427756" w:rsidRPr="004277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Group meeting“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5026E4" w:rsidRDefault="006A74CE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proofErr w:type="spellStart"/>
            <w:r w:rsidR="0042775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>ational</w:t>
            </w:r>
            <w:proofErr w:type="spellEnd"/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>backgrounds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6A74CE" w:rsidRDefault="006A74CE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proofErr w:type="spellStart"/>
            <w:r w:rsidR="00427756" w:rsidRPr="00427756">
              <w:rPr>
                <w:rFonts w:asciiTheme="minorHAnsi" w:hAnsiTheme="minorHAnsi" w:cstheme="minorHAnsi"/>
                <w:b/>
                <w:sz w:val="22"/>
                <w:szCs w:val="22"/>
              </w:rPr>
              <w:t>Terms</w:t>
            </w:r>
            <w:proofErr w:type="spellEnd"/>
            <w:r w:rsidR="00427756" w:rsidRPr="00427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27756" w:rsidRPr="00427756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="00427756" w:rsidRPr="00427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reference </w:t>
            </w:r>
            <w:proofErr w:type="spellStart"/>
            <w:r w:rsidR="00427756" w:rsidRPr="00427756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="00427756" w:rsidRPr="00427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27756" w:rsidRPr="00427756">
              <w:rPr>
                <w:rFonts w:asciiTheme="minorHAnsi" w:hAnsiTheme="minorHAnsi" w:cstheme="minorHAnsi"/>
                <w:b/>
                <w:sz w:val="22"/>
                <w:szCs w:val="22"/>
              </w:rPr>
              <w:t>group</w:t>
            </w:r>
            <w:proofErr w:type="spellEnd"/>
            <w:r w:rsidR="00427756" w:rsidRPr="00427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427756" w:rsidRPr="00427756">
              <w:rPr>
                <w:rFonts w:asciiTheme="minorHAnsi" w:hAnsiTheme="minorHAnsi" w:cstheme="minorHAnsi"/>
                <w:b/>
                <w:sz w:val="22"/>
                <w:szCs w:val="22"/>
              </w:rPr>
              <w:t>mission</w:t>
            </w:r>
            <w:proofErr w:type="spellEnd"/>
            <w:r w:rsidR="00427756" w:rsidRPr="00427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27756" w:rsidRPr="00427756">
              <w:rPr>
                <w:rFonts w:asciiTheme="minorHAnsi" w:hAnsiTheme="minorHAnsi" w:cstheme="minorHAnsi"/>
                <w:b/>
                <w:sz w:val="22"/>
                <w:szCs w:val="22"/>
              </w:rPr>
              <w:t>statement</w:t>
            </w:r>
            <w:proofErr w:type="spellEnd"/>
            <w:r w:rsidR="00427756" w:rsidRPr="00427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="00427756" w:rsidRPr="00427756">
              <w:rPr>
                <w:rFonts w:asciiTheme="minorHAnsi" w:hAnsiTheme="minorHAnsi" w:cstheme="minorHAnsi"/>
                <w:b/>
                <w:sz w:val="22"/>
                <w:szCs w:val="22"/>
              </w:rPr>
              <w:t>promotion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6A74CE" w:rsidRDefault="006A74CE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proofErr w:type="spellStart"/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>Focus</w:t>
            </w:r>
            <w:proofErr w:type="spellEnd"/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>group</w:t>
            </w:r>
            <w:proofErr w:type="spellEnd"/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>activities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6A74CE" w:rsidRDefault="0060702B" w:rsidP="0060702B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proofErr w:type="spellStart"/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>Position</w:t>
            </w:r>
            <w:proofErr w:type="spellEnd"/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in </w:t>
            </w:r>
            <w:proofErr w:type="spellStart"/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>Special</w:t>
            </w:r>
            <w:proofErr w:type="spellEnd"/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27756">
              <w:rPr>
                <w:rFonts w:asciiTheme="minorHAnsi" w:hAnsiTheme="minorHAnsi" w:cstheme="minorHAnsi"/>
                <w:b/>
                <w:sz w:val="22"/>
                <w:szCs w:val="22"/>
              </w:rPr>
              <w:t>Collections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427756" w:rsidRDefault="00427756" w:rsidP="00427756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CERL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Portal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60702B" w:rsidRPr="00427756" w:rsidRDefault="00427756" w:rsidP="00427756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Manuscript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digital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register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1F50C8" w:rsidRPr="004277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E750F" w:rsidRPr="0002454C" w:rsidRDefault="001A6142" w:rsidP="00F5241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5B2C21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https://www.cerl.org/collaboration/manuscriptexperts/dates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02454C" w:rsidRDefault="00A56DC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02454C" w:rsidRDefault="004E750F" w:rsidP="001A61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0702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10CA5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A614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2A23C1"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75" w:rsidRDefault="00A71675">
      <w:r>
        <w:separator/>
      </w:r>
    </w:p>
  </w:endnote>
  <w:endnote w:type="continuationSeparator" w:id="0">
    <w:p w:rsidR="00A71675" w:rsidRDefault="00A7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75" w:rsidRDefault="00A71675">
      <w:r>
        <w:separator/>
      </w:r>
    </w:p>
  </w:footnote>
  <w:footnote w:type="continuationSeparator" w:id="0">
    <w:p w:rsidR="00A71675" w:rsidRDefault="00A71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3D901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242DC"/>
    <w:rsid w:val="0002454C"/>
    <w:rsid w:val="00031E53"/>
    <w:rsid w:val="000422CC"/>
    <w:rsid w:val="00050116"/>
    <w:rsid w:val="0006007D"/>
    <w:rsid w:val="000669DC"/>
    <w:rsid w:val="00081212"/>
    <w:rsid w:val="000D4AFF"/>
    <w:rsid w:val="000F6DFB"/>
    <w:rsid w:val="000F7D85"/>
    <w:rsid w:val="00131B88"/>
    <w:rsid w:val="00153BB3"/>
    <w:rsid w:val="00167FCD"/>
    <w:rsid w:val="00171E27"/>
    <w:rsid w:val="00181BBD"/>
    <w:rsid w:val="00182BC5"/>
    <w:rsid w:val="00196A79"/>
    <w:rsid w:val="001A6142"/>
    <w:rsid w:val="001B0D90"/>
    <w:rsid w:val="001B1E3A"/>
    <w:rsid w:val="001B50CF"/>
    <w:rsid w:val="001C6564"/>
    <w:rsid w:val="001D16CD"/>
    <w:rsid w:val="001F50C8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A23C1"/>
    <w:rsid w:val="002B1923"/>
    <w:rsid w:val="002C408C"/>
    <w:rsid w:val="002D2D26"/>
    <w:rsid w:val="002E59E0"/>
    <w:rsid w:val="002E72D8"/>
    <w:rsid w:val="002F3E20"/>
    <w:rsid w:val="002F6A0C"/>
    <w:rsid w:val="002F6C00"/>
    <w:rsid w:val="002F74EF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27756"/>
    <w:rsid w:val="004354A3"/>
    <w:rsid w:val="004407CD"/>
    <w:rsid w:val="0045492B"/>
    <w:rsid w:val="00456823"/>
    <w:rsid w:val="00466446"/>
    <w:rsid w:val="004A0D9A"/>
    <w:rsid w:val="004B4F0F"/>
    <w:rsid w:val="004C0245"/>
    <w:rsid w:val="004E43DF"/>
    <w:rsid w:val="004E750F"/>
    <w:rsid w:val="005026E4"/>
    <w:rsid w:val="005330D2"/>
    <w:rsid w:val="0054197E"/>
    <w:rsid w:val="00543BE2"/>
    <w:rsid w:val="00544D87"/>
    <w:rsid w:val="00564F07"/>
    <w:rsid w:val="00565D2D"/>
    <w:rsid w:val="00570934"/>
    <w:rsid w:val="005854B2"/>
    <w:rsid w:val="00595F10"/>
    <w:rsid w:val="005A21CE"/>
    <w:rsid w:val="005B7710"/>
    <w:rsid w:val="005D3401"/>
    <w:rsid w:val="005D52F8"/>
    <w:rsid w:val="005E1E28"/>
    <w:rsid w:val="005E586D"/>
    <w:rsid w:val="006019DC"/>
    <w:rsid w:val="0060702B"/>
    <w:rsid w:val="0062114B"/>
    <w:rsid w:val="0063054A"/>
    <w:rsid w:val="006319B3"/>
    <w:rsid w:val="006415BC"/>
    <w:rsid w:val="00660864"/>
    <w:rsid w:val="00694270"/>
    <w:rsid w:val="006A74CE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13F6E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7076"/>
    <w:rsid w:val="00902F60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10CA5"/>
    <w:rsid w:val="00A56DC3"/>
    <w:rsid w:val="00A71675"/>
    <w:rsid w:val="00A71C5F"/>
    <w:rsid w:val="00AD3963"/>
    <w:rsid w:val="00AD7E1D"/>
    <w:rsid w:val="00AF2098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313A5"/>
    <w:rsid w:val="00D62A45"/>
    <w:rsid w:val="00D72AA0"/>
    <w:rsid w:val="00D87EC4"/>
    <w:rsid w:val="00DC00A0"/>
    <w:rsid w:val="00DC5760"/>
    <w:rsid w:val="00DC70E0"/>
    <w:rsid w:val="00DD40B7"/>
    <w:rsid w:val="00DF228F"/>
    <w:rsid w:val="00DF28E6"/>
    <w:rsid w:val="00E21964"/>
    <w:rsid w:val="00E35CDE"/>
    <w:rsid w:val="00E47F7C"/>
    <w:rsid w:val="00E75650"/>
    <w:rsid w:val="00E85FDF"/>
    <w:rsid w:val="00E93CB4"/>
    <w:rsid w:val="00EA1A4D"/>
    <w:rsid w:val="00EE64E0"/>
    <w:rsid w:val="00F14C69"/>
    <w:rsid w:val="00F52418"/>
    <w:rsid w:val="00F87DBF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22E601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  <w:style w:type="paragraph" w:styleId="Normlnweb">
    <w:name w:val="Normal (Web)"/>
    <w:basedOn w:val="Normln"/>
    <w:uiPriority w:val="99"/>
    <w:unhideWhenUsed/>
    <w:rsid w:val="005026E4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rl.org/collaboration/manuscriptexperts/dat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cesty.dot</Template>
  <TotalTime>13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Uhlíř Zdeněk</cp:lastModifiedBy>
  <cp:revision>3</cp:revision>
  <cp:lastPrinted>2010-07-12T07:52:00Z</cp:lastPrinted>
  <dcterms:created xsi:type="dcterms:W3CDTF">2018-11-16T06:30:00Z</dcterms:created>
  <dcterms:modified xsi:type="dcterms:W3CDTF">2018-11-16T06:42:00Z</dcterms:modified>
</cp:coreProperties>
</file>