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Lukáš Babka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C42D32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(4.2)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C42D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48. konferenci ASEEES (</w:t>
            </w:r>
            <w:proofErr w:type="spellStart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</w:t>
            </w:r>
            <w:proofErr w:type="spellEnd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  <w:proofErr w:type="spellEnd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Slavic, East </w:t>
            </w:r>
            <w:proofErr w:type="spellStart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European</w:t>
            </w:r>
            <w:proofErr w:type="spellEnd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and </w:t>
            </w:r>
            <w:proofErr w:type="spellStart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Eurasian</w:t>
            </w:r>
            <w:proofErr w:type="spellEnd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Studies</w:t>
            </w:r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), </w:t>
            </w:r>
            <w:proofErr w:type="gramStart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17.–20.11.2016</w:t>
            </w:r>
            <w:proofErr w:type="gramEnd"/>
            <w:r w:rsidRPr="00C42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Washington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Washington, DC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16.–21.11.2016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C42D3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odlet z ČR do USA</w:t>
            </w:r>
          </w:p>
          <w:p w:rsidR="00C42D32" w:rsidRDefault="00C42D32" w:rsidP="00C42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17.–20.11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pobyt v USA, účast na konferenci, další program</w:t>
            </w:r>
          </w:p>
          <w:p w:rsidR="00C42D32" w:rsidRDefault="00C42D32" w:rsidP="00C42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– odlet </w:t>
            </w:r>
            <w:r w:rsidR="00BA4EB4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USA do ČR</w:t>
            </w:r>
          </w:p>
          <w:p w:rsidR="00C42D32" w:rsidRPr="004A0D9A" w:rsidRDefault="00C42D32" w:rsidP="00C42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21.11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návrat do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48. konferenci ASEEES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referát, pracovní schůzky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Default="00C42D32" w:rsidP="00C42D32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účast na konferenci ASEEES, průběžná jednání</w:t>
            </w:r>
            <w:r w:rsidR="00BA4EB4">
              <w:rPr>
                <w:rFonts w:asciiTheme="minorHAnsi" w:hAnsiTheme="minorHAnsi" w:cstheme="minorHAnsi"/>
                <w:sz w:val="22"/>
                <w:szCs w:val="22"/>
              </w:rPr>
              <w:t xml:space="preserve"> s knihovníky, distributory literatury, producenty EIZ a slavisty</w:t>
            </w:r>
            <w:bookmarkStart w:id="0" w:name="_GoBack"/>
            <w:bookmarkEnd w:id="0"/>
          </w:p>
          <w:p w:rsidR="00C42D32" w:rsidRDefault="00C42D32" w:rsidP="00C42D32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17.11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– účast na panelu </w:t>
            </w:r>
            <w:r w:rsidRPr="00C42D32">
              <w:rPr>
                <w:rFonts w:asciiTheme="minorHAnsi" w:hAnsiTheme="minorHAnsi" w:cstheme="minorHAnsi"/>
                <w:sz w:val="22"/>
                <w:szCs w:val="22"/>
              </w:rPr>
              <w:t xml:space="preserve">„Art and </w:t>
            </w:r>
            <w:proofErr w:type="spellStart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Artists</w:t>
            </w:r>
            <w:proofErr w:type="spellEnd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Archives</w:t>
            </w:r>
            <w:proofErr w:type="spellEnd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?“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referát na </w:t>
            </w:r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téma „</w:t>
            </w:r>
            <w:proofErr w:type="spellStart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Visual</w:t>
            </w:r>
            <w:proofErr w:type="spellEnd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Holdings</w:t>
            </w:r>
            <w:proofErr w:type="spellEnd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 xml:space="preserve"> Slavonic </w:t>
            </w:r>
            <w:proofErr w:type="spellStart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, Prague</w:t>
            </w:r>
            <w:r w:rsidRPr="00C42D32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C42D32" w:rsidRDefault="00C42D32" w:rsidP="00C42D32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18.11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exkurze v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Congress</w:t>
            </w:r>
            <w:proofErr w:type="spellEnd"/>
          </w:p>
          <w:p w:rsidR="00C42D32" w:rsidRPr="004A0D9A" w:rsidRDefault="00C42D32" w:rsidP="00C42D32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19.11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nákup literatury pro fond SK za mimořádně výhodné ceny na veletrhu slavistické literatury konaném v rámci konference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C42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ediční plány, publikace pro fond SK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C42D3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22.11.2016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2D32" w:rsidRPr="004A0D9A" w:rsidRDefault="00C42D3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:rsidR="00C42D32" w:rsidRPr="004A0D9A" w:rsidRDefault="00C42D3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46" w:rsidRDefault="00861546">
      <w:r>
        <w:separator/>
      </w:r>
    </w:p>
  </w:endnote>
  <w:endnote w:type="continuationSeparator" w:id="0">
    <w:p w:rsidR="00861546" w:rsidRDefault="0086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861546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46" w:rsidRDefault="00861546">
      <w:r>
        <w:separator/>
      </w:r>
    </w:p>
  </w:footnote>
  <w:footnote w:type="continuationSeparator" w:id="0">
    <w:p w:rsidR="00861546" w:rsidRDefault="0086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861546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D32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61546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A4EB4"/>
    <w:rsid w:val="00BC7CE8"/>
    <w:rsid w:val="00C20231"/>
    <w:rsid w:val="00C428A2"/>
    <w:rsid w:val="00C42D3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C42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4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8C23-C46F-49C9-BEF4-182CFD5E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(4)</Template>
  <TotalTime>12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1425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1</cp:revision>
  <cp:lastPrinted>2013-10-24T08:13:00Z</cp:lastPrinted>
  <dcterms:created xsi:type="dcterms:W3CDTF">2016-11-22T07:28:00Z</dcterms:created>
  <dcterms:modified xsi:type="dcterms:W3CDTF">2016-11-22T07:40:00Z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